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32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611DB" w:rsidRDefault="008611DB" w:rsidP="006C2AE0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8611DB">
              <w:rPr>
                <w:rFonts w:ascii="Arial" w:hAnsi="Arial" w:cs="Arial"/>
                <w:b/>
              </w:rPr>
              <w:t xml:space="preserve">ΔΗΜΟ </w:t>
            </w:r>
            <w:r w:rsidR="006C2AE0">
              <w:rPr>
                <w:rFonts w:ascii="Arial" w:hAnsi="Arial" w:cs="Arial"/>
                <w:b/>
              </w:rPr>
              <w:t xml:space="preserve"> ΟΙΧΑΛΙΑΣ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302D8" w:rsidRDefault="00F302D8" w:rsidP="00EA5B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:rsidR="00EA5B80" w:rsidRPr="00F302D8" w:rsidRDefault="00B70C1B" w:rsidP="00EA5B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F302D8">
              <w:rPr>
                <w:rFonts w:ascii="Arial" w:hAnsi="Arial" w:cs="Arial"/>
                <w:sz w:val="18"/>
              </w:rPr>
              <w:t xml:space="preserve">Α) </w:t>
            </w:r>
            <w:r w:rsidR="00522995" w:rsidRPr="00F302D8">
              <w:rPr>
                <w:rFonts w:ascii="Arial" w:hAnsi="Arial" w:cs="Arial"/>
                <w:sz w:val="18"/>
              </w:rPr>
              <w:t xml:space="preserve">Δεν έχω κώλυμα κατά το άρθρο 8 </w:t>
            </w:r>
            <w:r w:rsidRPr="00F302D8">
              <w:rPr>
                <w:rFonts w:ascii="Arial" w:hAnsi="Arial" w:cs="Arial"/>
                <w:sz w:val="18"/>
              </w:rPr>
              <w:t xml:space="preserve">του Ν. 3528/2007 </w:t>
            </w:r>
            <w:r w:rsidR="00E715EC">
              <w:rPr>
                <w:rFonts w:ascii="Arial" w:hAnsi="Arial" w:cs="Arial"/>
                <w:sz w:val="18"/>
              </w:rPr>
              <w:t>(άρθρο 16 του Ν</w:t>
            </w:r>
            <w:r w:rsidR="00EA5B80" w:rsidRPr="00F302D8">
              <w:rPr>
                <w:rFonts w:ascii="Arial" w:hAnsi="Arial" w:cs="Arial"/>
                <w:sz w:val="18"/>
              </w:rPr>
              <w:t>. 3584/2007), με την επιφύλαξη της παρ. 6</w:t>
            </w:r>
          </w:p>
          <w:p w:rsidR="00EA5B80" w:rsidRPr="00F302D8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="0040634E">
              <w:rPr>
                <w:rFonts w:ascii="Arial" w:hAnsi="Arial" w:cs="Arial"/>
                <w:sz w:val="18"/>
              </w:rPr>
              <w:t>του άρθρου 4 του Ν</w:t>
            </w:r>
            <w:r w:rsidR="00EA5B80" w:rsidRPr="00F302D8">
              <w:rPr>
                <w:rFonts w:ascii="Arial" w:hAnsi="Arial" w:cs="Arial"/>
                <w:sz w:val="18"/>
              </w:rPr>
              <w:t xml:space="preserve">. 2207/1994 (Α΄ 65) </w:t>
            </w:r>
          </w:p>
          <w:p w:rsidR="00F302D8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</w:p>
          <w:p w:rsidR="00832A6F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  <w:r w:rsidRPr="00F302D8">
              <w:rPr>
                <w:rFonts w:ascii="Arial" w:hAnsi="Arial" w:cs="Arial"/>
                <w:sz w:val="18"/>
              </w:rPr>
              <w:t xml:space="preserve"> </w:t>
            </w:r>
            <w:r w:rsidR="00B70C1B" w:rsidRPr="00F302D8">
              <w:rPr>
                <w:rFonts w:ascii="Arial" w:hAnsi="Arial" w:cs="Arial"/>
                <w:sz w:val="18"/>
              </w:rPr>
              <w:t xml:space="preserve">Β) </w:t>
            </w:r>
            <w:r w:rsidR="00522995" w:rsidRPr="00F302D8">
              <w:rPr>
                <w:rFonts w:ascii="Arial" w:hAnsi="Arial" w:cs="Arial"/>
                <w:sz w:val="18"/>
              </w:rPr>
              <w:t xml:space="preserve">Έχω την υγεία και τη φυσική καταλληλόλητα που μου επιτρέπει την εκτέλεση των καθηκόντων </w:t>
            </w:r>
            <w:r w:rsidR="00F55BF4">
              <w:rPr>
                <w:rFonts w:ascii="Arial" w:hAnsi="Arial" w:cs="Arial"/>
                <w:sz w:val="18"/>
              </w:rPr>
              <w:t>της προς πλήρωσης θέσης</w:t>
            </w:r>
            <w:r w:rsidR="00522995" w:rsidRPr="00F302D8">
              <w:rPr>
                <w:rFonts w:ascii="Arial" w:hAnsi="Arial" w:cs="Arial"/>
                <w:sz w:val="18"/>
              </w:rPr>
              <w:t>.</w:t>
            </w:r>
          </w:p>
          <w:p w:rsidR="0040634E" w:rsidRDefault="0040634E" w:rsidP="00EA5B80">
            <w:pPr>
              <w:ind w:left="-7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32A6F" w:rsidRDefault="00832A6F"/>
    <w:p w:rsidR="00E715EC" w:rsidRDefault="00E715EC">
      <w:pPr>
        <w:pStyle w:val="a6"/>
        <w:ind w:left="0" w:right="484"/>
        <w:jc w:val="right"/>
        <w:rPr>
          <w:sz w:val="16"/>
        </w:rPr>
      </w:pPr>
    </w:p>
    <w:p w:rsidR="00D5672F" w:rsidRDefault="00D5672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2A" w:rsidRDefault="00B26A2A">
      <w:r>
        <w:separator/>
      </w:r>
    </w:p>
  </w:endnote>
  <w:endnote w:type="continuationSeparator" w:id="0">
    <w:p w:rsidR="00B26A2A" w:rsidRDefault="00B2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2A" w:rsidRDefault="00B26A2A">
      <w:r>
        <w:separator/>
      </w:r>
    </w:p>
  </w:footnote>
  <w:footnote w:type="continuationSeparator" w:id="0">
    <w:p w:rsidR="00B26A2A" w:rsidRDefault="00B2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832A6F" w:rsidRDefault="006C2AE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060CE"/>
    <w:multiLevelType w:val="hybridMultilevel"/>
    <w:tmpl w:val="05F2745A"/>
    <w:lvl w:ilvl="0" w:tplc="79A65AC8">
      <w:start w:val="1"/>
      <w:numFmt w:val="upperLetter"/>
      <w:lvlText w:val="%1)"/>
      <w:lvlJc w:val="left"/>
      <w:pPr>
        <w:ind w:left="720" w:hanging="360"/>
      </w:pPr>
      <w:rPr>
        <w:rFonts w:ascii="Verdana" w:hAnsi="Verdana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1C06DB"/>
    <w:rsid w:val="00394BFB"/>
    <w:rsid w:val="0040634E"/>
    <w:rsid w:val="00522995"/>
    <w:rsid w:val="00645788"/>
    <w:rsid w:val="006C2AE0"/>
    <w:rsid w:val="00832A6F"/>
    <w:rsid w:val="008611DB"/>
    <w:rsid w:val="00A84918"/>
    <w:rsid w:val="00B26A2A"/>
    <w:rsid w:val="00B276BA"/>
    <w:rsid w:val="00B70C1B"/>
    <w:rsid w:val="00D5672F"/>
    <w:rsid w:val="00D7764E"/>
    <w:rsid w:val="00E715EC"/>
    <w:rsid w:val="00EA5B80"/>
    <w:rsid w:val="00F302D8"/>
    <w:rsid w:val="00F55BF4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2026-04-14T07:11:00Z</dcterms:created>
  <dcterms:modified xsi:type="dcterms:W3CDTF">2026-04-14T07:11:00Z</dcterms:modified>
</cp:coreProperties>
</file>